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7A7" w:rsidRDefault="0053480D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>
        <w:rPr>
          <w:rFonts w:ascii="Garamond" w:hAnsi="Garamond"/>
          <w:b/>
          <w:sz w:val="22"/>
          <w:szCs w:val="22"/>
        </w:rPr>
        <w:t>SCHEMA DI DOMANDA DI PARTECIPAZIONE</w:t>
      </w:r>
    </w:p>
    <w:p w:rsidR="002267A7" w:rsidRDefault="002267A7">
      <w:pPr>
        <w:rPr>
          <w:rFonts w:ascii="Garamond" w:hAnsi="Garamond"/>
          <w:sz w:val="22"/>
          <w:szCs w:val="22"/>
        </w:rPr>
      </w:pPr>
    </w:p>
    <w:p w:rsidR="002267A7" w:rsidRDefault="002267A7">
      <w:pPr>
        <w:rPr>
          <w:rFonts w:ascii="Garamond" w:hAnsi="Garamond"/>
          <w:sz w:val="22"/>
          <w:szCs w:val="22"/>
        </w:rPr>
      </w:pPr>
    </w:p>
    <w:p w:rsidR="002267A7" w:rsidRDefault="0053480D">
      <w:pPr>
        <w:ind w:left="510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Al Direttore Generale dell’AUSL Latina</w:t>
      </w:r>
    </w:p>
    <w:p w:rsidR="002267A7" w:rsidRDefault="0053480D">
      <w:pPr>
        <w:ind w:left="510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Viale P.L. Nervi </w:t>
      </w:r>
      <w:proofErr w:type="spellStart"/>
      <w:r>
        <w:rPr>
          <w:rFonts w:ascii="Garamond" w:hAnsi="Garamond"/>
          <w:sz w:val="22"/>
          <w:szCs w:val="22"/>
        </w:rPr>
        <w:t>snc</w:t>
      </w:r>
      <w:proofErr w:type="spellEnd"/>
      <w:r>
        <w:rPr>
          <w:rFonts w:ascii="Garamond" w:hAnsi="Garamond"/>
          <w:sz w:val="22"/>
          <w:szCs w:val="22"/>
        </w:rPr>
        <w:t xml:space="preserve"> - Torre G2</w:t>
      </w:r>
    </w:p>
    <w:p w:rsidR="002267A7" w:rsidRDefault="0053480D">
      <w:pPr>
        <w:ind w:left="510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04100 Latina</w:t>
      </w:r>
    </w:p>
    <w:p w:rsidR="002267A7" w:rsidRDefault="0053480D">
      <w:pPr>
        <w:ind w:left="5103"/>
      </w:pPr>
      <w:r>
        <w:rPr>
          <w:rFonts w:ascii="Garamond" w:hAnsi="Garamond"/>
          <w:sz w:val="22"/>
          <w:szCs w:val="22"/>
        </w:rPr>
        <w:t xml:space="preserve">PEC </w:t>
      </w:r>
      <w:hyperlink r:id="rId6" w:history="1">
        <w:r>
          <w:rPr>
            <w:rStyle w:val="Collegamentoipertestuale"/>
            <w:rFonts w:ascii="Garamond" w:hAnsi="Garamond"/>
            <w:sz w:val="22"/>
            <w:szCs w:val="22"/>
          </w:rPr>
          <w:t>amministrazione@pec.ausl.latina.it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:rsidR="002267A7" w:rsidRDefault="002267A7">
      <w:pPr>
        <w:rPr>
          <w:rFonts w:ascii="Garamond" w:hAnsi="Garamond"/>
          <w:sz w:val="22"/>
          <w:szCs w:val="22"/>
        </w:rPr>
      </w:pPr>
    </w:p>
    <w:p w:rsidR="002267A7" w:rsidRDefault="002267A7">
      <w:pPr>
        <w:rPr>
          <w:rFonts w:ascii="Garamond" w:hAnsi="Garamond"/>
          <w:sz w:val="22"/>
          <w:szCs w:val="22"/>
        </w:rPr>
      </w:pPr>
    </w:p>
    <w:p w:rsidR="002267A7" w:rsidRDefault="0053480D">
      <w:r>
        <w:rPr>
          <w:rFonts w:ascii="Garamond" w:hAnsi="Garamond"/>
          <w:b/>
          <w:sz w:val="22"/>
          <w:szCs w:val="22"/>
        </w:rPr>
        <w:t>Oggetto:</w:t>
      </w:r>
      <w:r>
        <w:rPr>
          <w:rFonts w:ascii="Garamond" w:hAnsi="Garamond"/>
          <w:sz w:val="22"/>
          <w:szCs w:val="22"/>
        </w:rPr>
        <w:t xml:space="preserve"> Proposta di candidatura a Presidente dell’Organismo Indipendente di Valutazione (OIV) dell’AUSL di Latina.</w:t>
      </w:r>
    </w:p>
    <w:p w:rsidR="002267A7" w:rsidRDefault="002267A7">
      <w:pPr>
        <w:rPr>
          <w:rFonts w:ascii="Garamond" w:hAnsi="Garamond"/>
          <w:sz w:val="22"/>
          <w:szCs w:val="22"/>
        </w:rPr>
      </w:pPr>
    </w:p>
    <w:p w:rsidR="002267A7" w:rsidRDefault="0053480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Il/La sottoscritto/a _____________________________________ nato/a </w:t>
      </w:r>
      <w:proofErr w:type="spellStart"/>
      <w:r>
        <w:rPr>
          <w:rFonts w:ascii="Garamond" w:hAnsi="Garamond"/>
          <w:sz w:val="22"/>
          <w:szCs w:val="22"/>
        </w:rPr>
        <w:t>a</w:t>
      </w:r>
      <w:proofErr w:type="spellEnd"/>
      <w:r>
        <w:rPr>
          <w:rFonts w:ascii="Garamond" w:hAnsi="Garamond"/>
          <w:sz w:val="22"/>
          <w:szCs w:val="22"/>
        </w:rPr>
        <w:t xml:space="preserve"> _____________________ il</w:t>
      </w:r>
    </w:p>
    <w:p w:rsidR="002267A7" w:rsidRDefault="0053480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__________________ cod. </w:t>
      </w:r>
      <w:proofErr w:type="spellStart"/>
      <w:r>
        <w:rPr>
          <w:rFonts w:ascii="Garamond" w:hAnsi="Garamond"/>
          <w:sz w:val="22"/>
          <w:szCs w:val="22"/>
        </w:rPr>
        <w:t>fisc</w:t>
      </w:r>
      <w:proofErr w:type="spellEnd"/>
      <w:r>
        <w:rPr>
          <w:rFonts w:ascii="Garamond" w:hAnsi="Garamond"/>
          <w:sz w:val="22"/>
          <w:szCs w:val="22"/>
        </w:rPr>
        <w:t>. ____________________, e residente a__________________________ (prov. di ____) in via ___________________________________ n°___ CAP _________ telefono __________________ e PEC ___________________________</w:t>
      </w:r>
    </w:p>
    <w:p w:rsidR="002267A7" w:rsidRDefault="002267A7">
      <w:pPr>
        <w:rPr>
          <w:rFonts w:ascii="Garamond" w:hAnsi="Garamond"/>
          <w:sz w:val="22"/>
          <w:szCs w:val="22"/>
        </w:rPr>
      </w:pPr>
    </w:p>
    <w:p w:rsidR="002267A7" w:rsidRDefault="0053480D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PROPONE</w:t>
      </w:r>
    </w:p>
    <w:p w:rsidR="002267A7" w:rsidRDefault="002267A7">
      <w:pPr>
        <w:rPr>
          <w:rFonts w:ascii="Garamond" w:hAnsi="Garamond"/>
          <w:sz w:val="22"/>
          <w:szCs w:val="22"/>
        </w:rPr>
      </w:pP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La propria candidatura per la nomina di Presidente dell’Organismo Indipendente di Valutazione (OIV) dell’AUSL di Latina.</w:t>
      </w: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tal fine dichiara di aver preso visione dell’avviso di selezione per la nomina del Presidente dell’OIV dell’AUSL di Latina e di accettarne integralmente il contenuto.</w:t>
      </w: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Dichiara inoltre di possedere i seguenti requisiti:</w:t>
      </w:r>
    </w:p>
    <w:p w:rsidR="002267A7" w:rsidRDefault="002267A7">
      <w:pPr>
        <w:jc w:val="both"/>
        <w:rPr>
          <w:rFonts w:ascii="Garamond" w:hAnsi="Garamond"/>
          <w:sz w:val="22"/>
          <w:szCs w:val="22"/>
        </w:rPr>
      </w:pP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a) Iscrizione nell’elenco nazionale degli OIV</w:t>
      </w: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essere iscritto, da almeno 6 mesi, nell’elenco nazionale degli OIV di cui all’art. 1 del DM 6/8/2020 dalla data di _____________________ nella fascia professionale ________</w:t>
      </w:r>
    </w:p>
    <w:p w:rsidR="002267A7" w:rsidRDefault="002267A7">
      <w:pPr>
        <w:jc w:val="both"/>
        <w:rPr>
          <w:rFonts w:ascii="Garamond" w:hAnsi="Garamond"/>
          <w:sz w:val="22"/>
          <w:szCs w:val="22"/>
        </w:rPr>
      </w:pP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b) Divieto di nomina</w:t>
      </w: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non trovarsi in alcuna delle situazioni elencate agli artt. 4 e 5 dell’avviso</w:t>
      </w:r>
    </w:p>
    <w:p w:rsidR="002267A7" w:rsidRDefault="002267A7">
      <w:pPr>
        <w:jc w:val="both"/>
        <w:rPr>
          <w:rFonts w:ascii="Garamond" w:hAnsi="Garamond"/>
          <w:sz w:val="22"/>
          <w:szCs w:val="22"/>
        </w:rPr>
      </w:pP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c) Limiti relativi all’appartenenza a più Organismi indipendenti di valutazione</w:t>
      </w: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rispettare le limitazioni previste dall’art. 6 dell’Avviso</w:t>
      </w:r>
    </w:p>
    <w:p w:rsidR="002267A7" w:rsidRDefault="002267A7">
      <w:pPr>
        <w:jc w:val="both"/>
        <w:rPr>
          <w:rFonts w:ascii="Garamond" w:hAnsi="Garamond"/>
          <w:sz w:val="22"/>
          <w:szCs w:val="22"/>
        </w:rPr>
      </w:pP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Inoltre allega alla presente:</w:t>
      </w: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1. Dichiarazione sostitutiva ai sensi degli artt. 46 e 47 del DPR 445/2000</w:t>
      </w: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2. Curriculum vitae, debitamente datato e sottoscritto, in formato europeo a pena di non considerazione del curriculum medesimo, quale dichiarazione sostitutiva di certificazione e di atto notorio ai sensi del medesimo DPR 445/2000, recante le clausole di autorizzazione al trattamento dei dati in esso contenuti ai sensi della vigente normativa sulla privacy</w:t>
      </w: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3. Relazione di accompagnamento al curriculum vitae, debitamente datata e sottoscritta, così come descritta all’art. 7 dell’Avviso</w:t>
      </w: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 Copia documento di riconoscimento in corso di validità</w:t>
      </w:r>
    </w:p>
    <w:p w:rsidR="002267A7" w:rsidRDefault="002267A7">
      <w:pPr>
        <w:jc w:val="both"/>
        <w:rPr>
          <w:rFonts w:ascii="Garamond" w:hAnsi="Garamond"/>
          <w:sz w:val="22"/>
          <w:szCs w:val="22"/>
        </w:rPr>
      </w:pPr>
    </w:p>
    <w:p w:rsidR="002267A7" w:rsidRDefault="0053480D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COMUNICA</w:t>
      </w:r>
    </w:p>
    <w:p w:rsidR="002267A7" w:rsidRDefault="002267A7">
      <w:pPr>
        <w:jc w:val="both"/>
        <w:rPr>
          <w:rFonts w:ascii="Garamond" w:hAnsi="Garamond"/>
          <w:sz w:val="22"/>
          <w:szCs w:val="22"/>
        </w:rPr>
      </w:pP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seguente recapito al quale l’AUSL di Latina dovrà inviare eventuali comunicazioni relative alla procedura</w:t>
      </w:r>
    </w:p>
    <w:p w:rsidR="002267A7" w:rsidRDefault="002267A7">
      <w:pPr>
        <w:jc w:val="both"/>
        <w:rPr>
          <w:rFonts w:ascii="Garamond" w:hAnsi="Garamond"/>
          <w:sz w:val="22"/>
          <w:szCs w:val="22"/>
        </w:rPr>
      </w:pPr>
    </w:p>
    <w:p w:rsidR="002267A7" w:rsidRDefault="0053480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</w:t>
      </w:r>
    </w:p>
    <w:p w:rsidR="002267A7" w:rsidRDefault="002267A7">
      <w:pPr>
        <w:jc w:val="both"/>
      </w:pPr>
    </w:p>
    <w:p w:rsidR="002267A7" w:rsidRDefault="002267A7">
      <w:pPr>
        <w:jc w:val="both"/>
        <w:rPr>
          <w:i/>
        </w:rPr>
      </w:pPr>
    </w:p>
    <w:p w:rsidR="002267A7" w:rsidRDefault="002267A7">
      <w:pPr>
        <w:jc w:val="both"/>
        <w:rPr>
          <w:i/>
        </w:rPr>
      </w:pPr>
    </w:p>
    <w:p w:rsidR="002267A7" w:rsidRDefault="0053480D">
      <w:pPr>
        <w:jc w:val="both"/>
        <w:rPr>
          <w:i/>
        </w:rPr>
      </w:pPr>
      <w:r>
        <w:rPr>
          <w:i/>
        </w:rPr>
        <w:t>Luogo, data</w:t>
      </w:r>
    </w:p>
    <w:p w:rsidR="002267A7" w:rsidRDefault="002267A7">
      <w:pPr>
        <w:jc w:val="both"/>
        <w:rPr>
          <w:i/>
        </w:rPr>
      </w:pPr>
    </w:p>
    <w:p w:rsidR="002267A7" w:rsidRDefault="002267A7">
      <w:pPr>
        <w:jc w:val="both"/>
        <w:rPr>
          <w:i/>
        </w:rPr>
      </w:pPr>
    </w:p>
    <w:p w:rsidR="002267A7" w:rsidRDefault="002267A7">
      <w:pPr>
        <w:jc w:val="both"/>
        <w:rPr>
          <w:i/>
        </w:rPr>
      </w:pPr>
    </w:p>
    <w:p w:rsidR="002267A7" w:rsidRDefault="0053480D">
      <w:pPr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FIRMA</w:t>
      </w:r>
    </w:p>
    <w:sectPr w:rsidR="002267A7">
      <w:headerReference w:type="default" r:id="rId7"/>
      <w:footerReference w:type="default" r:id="rId8"/>
      <w:headerReference w:type="first" r:id="rId9"/>
      <w:pgSz w:w="11907" w:h="16840"/>
      <w:pgMar w:top="1134" w:right="1418" w:bottom="1134" w:left="1134" w:header="720" w:footer="14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2BE" w:rsidRDefault="0053480D">
      <w:r>
        <w:separator/>
      </w:r>
    </w:p>
  </w:endnote>
  <w:endnote w:type="continuationSeparator" w:id="0">
    <w:p w:rsidR="008A22BE" w:rsidRDefault="0053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 10cpi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DD" w:rsidRDefault="000E621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2BE" w:rsidRDefault="0053480D">
      <w:r>
        <w:rPr>
          <w:color w:val="000000"/>
        </w:rPr>
        <w:separator/>
      </w:r>
    </w:p>
  </w:footnote>
  <w:footnote w:type="continuationSeparator" w:id="0">
    <w:p w:rsidR="008A22BE" w:rsidRDefault="0053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DD" w:rsidRDefault="0053480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D5ADD" w:rsidRDefault="0053480D">
                          <w:pPr>
                            <w:pStyle w:val="Intestazione"/>
                            <w:jc w:val="right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7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  <w:p w:rsidR="006D5ADD" w:rsidRDefault="000E6217">
                          <w:pPr>
                            <w:pStyle w:val="Intestazione"/>
                            <w:ind w:right="360"/>
                          </w:pPr>
                        </w:p>
                        <w:p w:rsidR="006D5ADD" w:rsidRDefault="000E6217">
                          <w:pPr>
                            <w:pStyle w:val="Intestazione"/>
                            <w:ind w:right="360"/>
                          </w:pPr>
                        </w:p>
                        <w:p w:rsidR="006D5ADD" w:rsidRDefault="000E6217">
                          <w:pPr>
                            <w:pStyle w:val="Intestazione"/>
                            <w:ind w:right="360"/>
                          </w:pPr>
                        </w:p>
                        <w:p w:rsidR="006D5ADD" w:rsidRDefault="000E6217">
                          <w:pPr>
                            <w:pStyle w:val="Intestazione"/>
                            <w:ind w:right="36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" filled="f" stroked="f">
              <v:textbox style="mso-fit-shape-to-text:t" inset="0,0,0,0">
                <w:txbxContent>
                  <w:p w:rsidR="006D5ADD" w:rsidRDefault="0053480D">
                    <w:pPr>
                      <w:pStyle w:val="Intestazione"/>
                      <w:jc w:val="right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7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  <w:p w:rsidR="006D5ADD" w:rsidRDefault="0053480D">
                    <w:pPr>
                      <w:pStyle w:val="Intestazione"/>
                      <w:ind w:right="360"/>
                    </w:pPr>
                  </w:p>
                  <w:p w:rsidR="006D5ADD" w:rsidRDefault="0053480D">
                    <w:pPr>
                      <w:pStyle w:val="Intestazione"/>
                      <w:ind w:right="360"/>
                    </w:pPr>
                  </w:p>
                  <w:p w:rsidR="006D5ADD" w:rsidRDefault="0053480D">
                    <w:pPr>
                      <w:pStyle w:val="Intestazione"/>
                      <w:ind w:right="360"/>
                    </w:pPr>
                  </w:p>
                  <w:p w:rsidR="006D5ADD" w:rsidRDefault="0053480D">
                    <w:pPr>
                      <w:pStyle w:val="Intestazione"/>
                      <w:ind w:right="36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DD" w:rsidRDefault="0053480D">
    <w:pPr>
      <w:jc w:val="both"/>
    </w:pPr>
    <w:r>
      <w:t xml:space="preserve">                                                          </w:t>
    </w:r>
  </w:p>
  <w:p w:rsidR="006D5ADD" w:rsidRDefault="000E62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A7"/>
    <w:rsid w:val="000E6217"/>
    <w:rsid w:val="002267A7"/>
    <w:rsid w:val="0053480D"/>
    <w:rsid w:val="008A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7A6DF-8564-43AD-937F-FCFA0783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spacing w:before="120" w:line="240" w:lineRule="exact"/>
      <w:ind w:left="567" w:right="567"/>
      <w:jc w:val="center"/>
      <w:outlineLvl w:val="0"/>
    </w:pPr>
    <w:rPr>
      <w:rFonts w:ascii="Courier New" w:hAnsi="Courier New"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120" w:line="240" w:lineRule="exact"/>
      <w:ind w:firstLine="851"/>
      <w:jc w:val="center"/>
      <w:outlineLvl w:val="2"/>
    </w:pPr>
    <w:rPr>
      <w:rFonts w:ascii="Courier New" w:hAnsi="Courier New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120" w:line="240" w:lineRule="exact"/>
      <w:jc w:val="center"/>
      <w:outlineLvl w:val="3"/>
    </w:pPr>
    <w:rPr>
      <w:rFonts w:ascii="Courier New" w:hAnsi="Courier New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rPr>
      <w:sz w:val="16"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Testocommento">
    <w:name w:val="annotation text"/>
    <w:basedOn w:val="Normale"/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spacing w:line="240" w:lineRule="exact"/>
      <w:ind w:firstLine="709"/>
      <w:jc w:val="both"/>
    </w:pPr>
    <w:rPr>
      <w:rFonts w:ascii="Courier 10cpi" w:hAnsi="Courier 10cpi"/>
      <w:sz w:val="24"/>
    </w:rPr>
  </w:style>
  <w:style w:type="paragraph" w:styleId="Corpodeltesto2">
    <w:name w:val="Body Text 2"/>
    <w:basedOn w:val="Normale"/>
    <w:pPr>
      <w:spacing w:line="240" w:lineRule="exact"/>
      <w:jc w:val="center"/>
    </w:pPr>
    <w:rPr>
      <w:rFonts w:ascii="Courier New" w:hAnsi="Courier New"/>
      <w:sz w:val="24"/>
    </w:rPr>
  </w:style>
  <w:style w:type="paragraph" w:styleId="Rientrocorpodeltesto2">
    <w:name w:val="Body Text Indent 2"/>
    <w:basedOn w:val="Normale"/>
    <w:pPr>
      <w:spacing w:line="240" w:lineRule="exact"/>
      <w:ind w:firstLine="709"/>
      <w:jc w:val="both"/>
    </w:pPr>
    <w:rPr>
      <w:rFonts w:ascii="Courier 10cpi" w:hAnsi="Courier 10cpi"/>
      <w:sz w:val="24"/>
    </w:rPr>
  </w:style>
  <w:style w:type="paragraph" w:styleId="Testodelblocco">
    <w:name w:val="Block Text"/>
    <w:basedOn w:val="Normale"/>
    <w:pPr>
      <w:spacing w:before="120" w:line="240" w:lineRule="exact"/>
      <w:ind w:left="284" w:right="567" w:firstLine="851"/>
      <w:jc w:val="both"/>
    </w:pPr>
    <w:rPr>
      <w:rFonts w:ascii="Courier New" w:hAnsi="Courier New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rPr>
      <w:b/>
      <w:bCs/>
    </w:rPr>
  </w:style>
  <w:style w:type="character" w:customStyle="1" w:styleId="Corpodeltesto2Carattere">
    <w:name w:val="Corpo del testo 2 Carattere"/>
    <w:rPr>
      <w:rFonts w:ascii="Courier New" w:hAnsi="Courier New"/>
      <w:sz w:val="24"/>
    </w:rPr>
  </w:style>
  <w:style w:type="paragraph" w:styleId="Paragrafoelenco">
    <w:name w:val="List Paragraph"/>
    <w:basedOn w:val="Normale"/>
    <w:pPr>
      <w:spacing w:after="160"/>
      <w:ind w:left="720"/>
    </w:pPr>
    <w:rPr>
      <w:rFonts w:eastAsia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ministrazione@pec.ausl.latin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ervoni\Documents\DCDIRGE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DCDIRGEN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M.A.E.</dc:creator>
  <cp:lastModifiedBy>Marco Cervoni</cp:lastModifiedBy>
  <cp:revision>2</cp:revision>
  <cp:lastPrinted>2019-07-04T14:00:00Z</cp:lastPrinted>
  <dcterms:created xsi:type="dcterms:W3CDTF">2022-09-15T10:38:00Z</dcterms:created>
  <dcterms:modified xsi:type="dcterms:W3CDTF">2022-09-15T10:38:00Z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_ModernAudienceTargetUserField">
    <vt:lpwstr/>
  </property>
  <property fmtid="{D5CDD505-2E9C-101B-9397-08002B2CF9AE}" pid="6" name="RatedBy">
    <vt:lpwstr/>
  </property>
</Properties>
</file>